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DB8" w:rsidRDefault="00303275">
      <w:pPr>
        <w:pStyle w:val="Standard"/>
        <w:snapToGrid w:val="0"/>
        <w:spacing w:after="180"/>
        <w:jc w:val="center"/>
      </w:pPr>
      <w:r>
        <w:rPr>
          <w:rFonts w:ascii="標楷體" w:eastAsia="標楷體" w:hAnsi="標楷體" w:cs="新細明體, PMingLiU"/>
          <w:b/>
          <w:sz w:val="36"/>
          <w:szCs w:val="36"/>
        </w:rPr>
        <w:t>國立</w:t>
      </w:r>
      <w:proofErr w:type="gramStart"/>
      <w:r>
        <w:rPr>
          <w:rFonts w:ascii="標楷體" w:eastAsia="標楷體" w:hAnsi="標楷體" w:cs="新細明體, PMingLiU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cs="新細明體, PMingLiU"/>
          <w:b/>
          <w:sz w:val="36"/>
          <w:szCs w:val="36"/>
        </w:rPr>
        <w:t>中科技大學</w:t>
      </w:r>
      <w:r>
        <w:rPr>
          <w:rFonts w:ascii="標楷體" w:eastAsia="標楷體" w:hAnsi="標楷體" w:cs="新細明體, PMingLiU"/>
          <w:b/>
          <w:sz w:val="36"/>
          <w:szCs w:val="36"/>
          <w:u w:val="single"/>
        </w:rPr>
        <w:t xml:space="preserve">       </w:t>
      </w:r>
      <w:bookmarkStart w:id="0" w:name="_GoBack"/>
      <w:bookmarkEnd w:id="0"/>
      <w:r>
        <w:rPr>
          <w:rFonts w:ascii="標楷體" w:eastAsia="標楷體" w:hAnsi="標楷體" w:cs="新細明體, PMingLiU"/>
          <w:b/>
          <w:sz w:val="36"/>
          <w:szCs w:val="36"/>
          <w:u w:val="single"/>
        </w:rPr>
        <w:t xml:space="preserve">          </w:t>
      </w:r>
      <w:r>
        <w:rPr>
          <w:rFonts w:ascii="標楷體" w:eastAsia="標楷體" w:hAnsi="標楷體" w:cs="新細明體, PMingLiU"/>
          <w:b/>
          <w:sz w:val="36"/>
          <w:szCs w:val="36"/>
        </w:rPr>
        <w:t>社團</w:t>
      </w:r>
      <w:r>
        <w:rPr>
          <w:rFonts w:ascii="標楷體" w:eastAsia="標楷體" w:hAnsi="標楷體" w:cs="新細明體, PMingLiU"/>
          <w:b/>
          <w:sz w:val="36"/>
          <w:szCs w:val="36"/>
          <w:u w:val="single"/>
        </w:rPr>
        <w:t xml:space="preserve">　</w:t>
      </w:r>
      <w:r>
        <w:rPr>
          <w:rFonts w:ascii="標楷體" w:eastAsia="標楷體" w:hAnsi="標楷體" w:cs="新細明體, PMingLiU"/>
          <w:b/>
          <w:sz w:val="36"/>
          <w:szCs w:val="36"/>
          <w:u w:val="single"/>
        </w:rPr>
        <w:t xml:space="preserve">  </w:t>
      </w:r>
      <w:bookmarkStart w:id="1" w:name="_Hlk149828860"/>
      <w:r>
        <w:rPr>
          <w:rFonts w:ascii="標楷體" w:eastAsia="標楷體" w:hAnsi="標楷體" w:cs="新細明體, PMingLiU"/>
          <w:b/>
          <w:sz w:val="36"/>
          <w:szCs w:val="36"/>
        </w:rPr>
        <w:t>年度</w:t>
      </w:r>
      <w:bookmarkEnd w:id="1"/>
      <w:r>
        <w:rPr>
          <w:rFonts w:ascii="標楷體" w:eastAsia="標楷體" w:hAnsi="標楷體" w:cs="新細明體, PMingLiU"/>
          <w:b/>
          <w:sz w:val="36"/>
          <w:szCs w:val="36"/>
        </w:rPr>
        <w:t>活動計畫表</w:t>
      </w:r>
    </w:p>
    <w:tbl>
      <w:tblPr>
        <w:tblW w:w="10845" w:type="dxa"/>
        <w:tblInd w:w="-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5"/>
        <w:gridCol w:w="2880"/>
        <w:gridCol w:w="2921"/>
        <w:gridCol w:w="4309"/>
      </w:tblGrid>
      <w:tr w:rsidR="00485DB8" w:rsidRPr="0039622E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7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5DB8" w:rsidRPr="0039622E" w:rsidRDefault="00303275">
            <w:pPr>
              <w:pStyle w:val="Standard"/>
              <w:widowControl/>
              <w:jc w:val="center"/>
              <w:rPr>
                <w:rFonts w:eastAsia="標楷體"/>
              </w:rPr>
            </w:pPr>
            <w:r w:rsidRPr="0039622E">
              <w:rPr>
                <w:rFonts w:eastAsia="標楷體"/>
              </w:rPr>
              <w:t>項次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5DB8" w:rsidRPr="0039622E" w:rsidRDefault="00303275">
            <w:pPr>
              <w:pStyle w:val="Standard"/>
              <w:widowControl/>
              <w:jc w:val="center"/>
              <w:rPr>
                <w:rFonts w:eastAsia="標楷體"/>
              </w:rPr>
            </w:pPr>
            <w:r w:rsidRPr="0039622E">
              <w:rPr>
                <w:rFonts w:eastAsia="標楷體"/>
              </w:rPr>
              <w:t>活動名稱</w:t>
            </w:r>
          </w:p>
        </w:tc>
        <w:tc>
          <w:tcPr>
            <w:tcW w:w="29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5DB8" w:rsidRPr="0039622E" w:rsidRDefault="00303275">
            <w:pPr>
              <w:pStyle w:val="Standard"/>
              <w:widowControl/>
              <w:jc w:val="center"/>
              <w:rPr>
                <w:rFonts w:eastAsia="標楷體"/>
              </w:rPr>
            </w:pPr>
            <w:r w:rsidRPr="0039622E">
              <w:rPr>
                <w:rFonts w:eastAsia="標楷體"/>
              </w:rPr>
              <w:t>活動日期</w:t>
            </w:r>
          </w:p>
        </w:tc>
        <w:tc>
          <w:tcPr>
            <w:tcW w:w="43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5DB8" w:rsidRPr="0039622E" w:rsidRDefault="00303275">
            <w:pPr>
              <w:pStyle w:val="Standard"/>
              <w:widowControl/>
              <w:jc w:val="center"/>
              <w:rPr>
                <w:rFonts w:eastAsia="標楷體"/>
              </w:rPr>
            </w:pPr>
            <w:r w:rsidRPr="0039622E">
              <w:rPr>
                <w:rFonts w:eastAsia="標楷體"/>
              </w:rPr>
              <w:t>活動地點</w:t>
            </w:r>
          </w:p>
        </w:tc>
      </w:tr>
      <w:tr w:rsidR="00485DB8" w:rsidRPr="0039622E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735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5DB8" w:rsidRPr="0039622E" w:rsidRDefault="00303275">
            <w:pPr>
              <w:pStyle w:val="Standard"/>
              <w:widowControl/>
              <w:jc w:val="center"/>
              <w:rPr>
                <w:rFonts w:eastAsia="標楷體"/>
                <w:sz w:val="28"/>
                <w:szCs w:val="28"/>
              </w:rPr>
            </w:pPr>
            <w:r w:rsidRPr="0039622E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5DB8" w:rsidRPr="0039622E" w:rsidRDefault="00485DB8">
            <w:pPr>
              <w:pStyle w:val="Standard"/>
              <w:widowControl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5DB8" w:rsidRPr="0039622E" w:rsidRDefault="00485DB8">
            <w:pPr>
              <w:pStyle w:val="Standard"/>
              <w:widowControl/>
              <w:snapToGrid w:val="0"/>
              <w:jc w:val="righ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309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5DB8" w:rsidRPr="0039622E" w:rsidRDefault="00485DB8">
            <w:pPr>
              <w:pStyle w:val="Standard"/>
              <w:widowControl/>
              <w:snapToGrid w:val="0"/>
              <w:spacing w:line="312" w:lineRule="auto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485DB8" w:rsidRPr="0039622E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735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5DB8" w:rsidRPr="0039622E" w:rsidRDefault="00303275">
            <w:pPr>
              <w:pStyle w:val="Standard"/>
              <w:widowControl/>
              <w:jc w:val="center"/>
              <w:rPr>
                <w:rFonts w:eastAsia="標楷體"/>
                <w:sz w:val="28"/>
                <w:szCs w:val="28"/>
              </w:rPr>
            </w:pPr>
            <w:r w:rsidRPr="0039622E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5DB8" w:rsidRPr="0039622E" w:rsidRDefault="00485DB8">
            <w:pPr>
              <w:pStyle w:val="Standard"/>
              <w:widowControl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5DB8" w:rsidRPr="0039622E" w:rsidRDefault="00485DB8">
            <w:pPr>
              <w:pStyle w:val="Standard"/>
              <w:snapToGrid w:val="0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309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5DB8" w:rsidRPr="0039622E" w:rsidRDefault="00485DB8">
            <w:pPr>
              <w:pStyle w:val="Standard"/>
              <w:widowControl/>
              <w:snapToGrid w:val="0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485DB8" w:rsidRPr="0039622E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735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5DB8" w:rsidRPr="0039622E" w:rsidRDefault="00303275">
            <w:pPr>
              <w:pStyle w:val="Standard"/>
              <w:widowControl/>
              <w:jc w:val="center"/>
              <w:rPr>
                <w:rFonts w:eastAsia="標楷體"/>
                <w:sz w:val="28"/>
                <w:szCs w:val="28"/>
              </w:rPr>
            </w:pPr>
            <w:r w:rsidRPr="0039622E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5DB8" w:rsidRPr="0039622E" w:rsidRDefault="00485DB8">
            <w:pPr>
              <w:pStyle w:val="Standard"/>
              <w:widowControl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5DB8" w:rsidRPr="0039622E" w:rsidRDefault="00485DB8">
            <w:pPr>
              <w:pStyle w:val="Standard"/>
              <w:snapToGrid w:val="0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309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5DB8" w:rsidRPr="0039622E" w:rsidRDefault="00485DB8">
            <w:pPr>
              <w:pStyle w:val="Standard"/>
              <w:widowControl/>
              <w:snapToGrid w:val="0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485DB8" w:rsidRPr="0039622E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735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5DB8" w:rsidRPr="0039622E" w:rsidRDefault="00303275">
            <w:pPr>
              <w:pStyle w:val="Standard"/>
              <w:widowControl/>
              <w:jc w:val="center"/>
              <w:rPr>
                <w:rFonts w:eastAsia="標楷體"/>
                <w:sz w:val="28"/>
                <w:szCs w:val="28"/>
              </w:rPr>
            </w:pPr>
            <w:r w:rsidRPr="0039622E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5DB8" w:rsidRPr="0039622E" w:rsidRDefault="00485DB8">
            <w:pPr>
              <w:pStyle w:val="Standard"/>
              <w:widowControl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5DB8" w:rsidRPr="0039622E" w:rsidRDefault="00485DB8">
            <w:pPr>
              <w:pStyle w:val="Standard"/>
              <w:snapToGrid w:val="0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309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5DB8" w:rsidRPr="0039622E" w:rsidRDefault="00485DB8">
            <w:pPr>
              <w:pStyle w:val="Standard"/>
              <w:widowControl/>
              <w:snapToGrid w:val="0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485DB8" w:rsidRPr="0039622E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735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5DB8" w:rsidRPr="0039622E" w:rsidRDefault="00303275">
            <w:pPr>
              <w:pStyle w:val="Standard"/>
              <w:widowControl/>
              <w:jc w:val="center"/>
              <w:rPr>
                <w:rFonts w:eastAsia="標楷體"/>
                <w:sz w:val="28"/>
                <w:szCs w:val="28"/>
              </w:rPr>
            </w:pPr>
            <w:r w:rsidRPr="0039622E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5DB8" w:rsidRPr="0039622E" w:rsidRDefault="00485DB8">
            <w:pPr>
              <w:pStyle w:val="Standard"/>
              <w:widowControl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5DB8" w:rsidRPr="0039622E" w:rsidRDefault="00485DB8">
            <w:pPr>
              <w:pStyle w:val="Standard"/>
              <w:snapToGrid w:val="0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309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5DB8" w:rsidRPr="0039622E" w:rsidRDefault="00485DB8">
            <w:pPr>
              <w:pStyle w:val="Standard"/>
              <w:widowControl/>
              <w:snapToGrid w:val="0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485DB8" w:rsidRPr="0039622E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735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5DB8" w:rsidRPr="0039622E" w:rsidRDefault="00303275">
            <w:pPr>
              <w:pStyle w:val="Standard"/>
              <w:widowControl/>
              <w:jc w:val="center"/>
              <w:rPr>
                <w:rFonts w:eastAsia="標楷體"/>
                <w:sz w:val="28"/>
                <w:szCs w:val="28"/>
              </w:rPr>
            </w:pPr>
            <w:r w:rsidRPr="0039622E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5DB8" w:rsidRPr="0039622E" w:rsidRDefault="00485DB8">
            <w:pPr>
              <w:pStyle w:val="Standard"/>
              <w:widowControl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5DB8" w:rsidRPr="0039622E" w:rsidRDefault="00485DB8">
            <w:pPr>
              <w:pStyle w:val="Standard"/>
              <w:snapToGrid w:val="0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309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5DB8" w:rsidRPr="0039622E" w:rsidRDefault="00485DB8">
            <w:pPr>
              <w:pStyle w:val="Standard"/>
              <w:widowControl/>
              <w:snapToGrid w:val="0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485DB8" w:rsidRPr="0039622E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735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5DB8" w:rsidRPr="0039622E" w:rsidRDefault="00303275">
            <w:pPr>
              <w:pStyle w:val="Standard"/>
              <w:widowControl/>
              <w:jc w:val="center"/>
              <w:rPr>
                <w:rFonts w:eastAsia="標楷體"/>
                <w:sz w:val="28"/>
                <w:szCs w:val="28"/>
              </w:rPr>
            </w:pPr>
            <w:r w:rsidRPr="0039622E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5DB8" w:rsidRPr="0039622E" w:rsidRDefault="00485DB8">
            <w:pPr>
              <w:pStyle w:val="Standard"/>
              <w:widowControl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5DB8" w:rsidRPr="0039622E" w:rsidRDefault="00485DB8">
            <w:pPr>
              <w:pStyle w:val="Standard"/>
              <w:snapToGrid w:val="0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309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5DB8" w:rsidRPr="0039622E" w:rsidRDefault="00485DB8">
            <w:pPr>
              <w:pStyle w:val="Standard"/>
              <w:widowControl/>
              <w:snapToGrid w:val="0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485DB8" w:rsidRPr="0039622E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735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5DB8" w:rsidRPr="0039622E" w:rsidRDefault="00303275">
            <w:pPr>
              <w:pStyle w:val="Standard"/>
              <w:widowControl/>
              <w:jc w:val="center"/>
              <w:rPr>
                <w:rFonts w:eastAsia="標楷體"/>
                <w:sz w:val="28"/>
                <w:szCs w:val="28"/>
              </w:rPr>
            </w:pPr>
            <w:r w:rsidRPr="0039622E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5DB8" w:rsidRPr="0039622E" w:rsidRDefault="00485DB8">
            <w:pPr>
              <w:pStyle w:val="Standard"/>
              <w:widowControl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5DB8" w:rsidRPr="0039622E" w:rsidRDefault="00485DB8">
            <w:pPr>
              <w:pStyle w:val="Standard"/>
              <w:snapToGrid w:val="0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309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5DB8" w:rsidRPr="0039622E" w:rsidRDefault="00485DB8">
            <w:pPr>
              <w:pStyle w:val="Standard"/>
              <w:widowControl/>
              <w:snapToGrid w:val="0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485DB8" w:rsidRPr="0039622E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735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5DB8" w:rsidRPr="0039622E" w:rsidRDefault="00303275">
            <w:pPr>
              <w:pStyle w:val="Standard"/>
              <w:widowControl/>
              <w:jc w:val="center"/>
              <w:rPr>
                <w:rFonts w:eastAsia="標楷體"/>
                <w:sz w:val="28"/>
                <w:szCs w:val="28"/>
              </w:rPr>
            </w:pPr>
            <w:r w:rsidRPr="0039622E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5DB8" w:rsidRPr="0039622E" w:rsidRDefault="00485DB8">
            <w:pPr>
              <w:pStyle w:val="Standard"/>
              <w:widowControl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5DB8" w:rsidRPr="0039622E" w:rsidRDefault="00485DB8">
            <w:pPr>
              <w:pStyle w:val="Standard"/>
              <w:snapToGrid w:val="0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309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5DB8" w:rsidRPr="0039622E" w:rsidRDefault="00485DB8">
            <w:pPr>
              <w:pStyle w:val="Standard"/>
              <w:widowControl/>
              <w:snapToGrid w:val="0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485DB8" w:rsidRPr="0039622E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735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5DB8" w:rsidRPr="0039622E" w:rsidRDefault="00303275">
            <w:pPr>
              <w:pStyle w:val="Standard"/>
              <w:widowControl/>
              <w:jc w:val="center"/>
              <w:rPr>
                <w:rFonts w:eastAsia="標楷體"/>
                <w:sz w:val="28"/>
                <w:szCs w:val="28"/>
              </w:rPr>
            </w:pPr>
            <w:r w:rsidRPr="0039622E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5DB8" w:rsidRPr="0039622E" w:rsidRDefault="00485DB8">
            <w:pPr>
              <w:pStyle w:val="Standard"/>
              <w:widowControl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5DB8" w:rsidRPr="0039622E" w:rsidRDefault="00485DB8">
            <w:pPr>
              <w:pStyle w:val="Standard"/>
              <w:snapToGrid w:val="0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309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5DB8" w:rsidRPr="0039622E" w:rsidRDefault="00485DB8">
            <w:pPr>
              <w:pStyle w:val="Standard"/>
              <w:widowControl/>
              <w:snapToGrid w:val="0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485DB8" w:rsidRPr="0039622E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735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5DB8" w:rsidRPr="0039622E" w:rsidRDefault="00303275">
            <w:pPr>
              <w:pStyle w:val="Standard"/>
              <w:widowControl/>
              <w:jc w:val="center"/>
              <w:rPr>
                <w:rFonts w:eastAsia="標楷體"/>
                <w:sz w:val="28"/>
                <w:szCs w:val="28"/>
              </w:rPr>
            </w:pPr>
            <w:r w:rsidRPr="0039622E">
              <w:rPr>
                <w:rFonts w:eastAsia="標楷體"/>
                <w:sz w:val="28"/>
                <w:szCs w:val="28"/>
              </w:rPr>
              <w:t>11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5DB8" w:rsidRPr="0039622E" w:rsidRDefault="00485DB8">
            <w:pPr>
              <w:pStyle w:val="Standard"/>
              <w:widowControl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5DB8" w:rsidRPr="0039622E" w:rsidRDefault="00485DB8">
            <w:pPr>
              <w:pStyle w:val="Standard"/>
              <w:snapToGrid w:val="0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309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5DB8" w:rsidRPr="0039622E" w:rsidRDefault="00485DB8">
            <w:pPr>
              <w:pStyle w:val="Standard"/>
              <w:widowControl/>
              <w:snapToGrid w:val="0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485DB8" w:rsidRPr="0039622E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735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5DB8" w:rsidRPr="0039622E" w:rsidRDefault="00303275">
            <w:pPr>
              <w:pStyle w:val="Standard"/>
              <w:widowControl/>
              <w:jc w:val="center"/>
              <w:rPr>
                <w:rFonts w:eastAsia="標楷體"/>
                <w:sz w:val="28"/>
                <w:szCs w:val="28"/>
              </w:rPr>
            </w:pPr>
            <w:r w:rsidRPr="0039622E">
              <w:rPr>
                <w:rFonts w:eastAsia="標楷體"/>
                <w:sz w:val="28"/>
                <w:szCs w:val="28"/>
              </w:rPr>
              <w:t>12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5DB8" w:rsidRPr="0039622E" w:rsidRDefault="00485DB8">
            <w:pPr>
              <w:pStyle w:val="Standard"/>
              <w:widowControl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5DB8" w:rsidRPr="0039622E" w:rsidRDefault="00485DB8">
            <w:pPr>
              <w:pStyle w:val="Standard"/>
              <w:snapToGrid w:val="0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309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5DB8" w:rsidRPr="0039622E" w:rsidRDefault="00485DB8">
            <w:pPr>
              <w:pStyle w:val="Standard"/>
              <w:widowControl/>
              <w:snapToGrid w:val="0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485DB8" w:rsidRPr="0039622E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735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5DB8" w:rsidRPr="0039622E" w:rsidRDefault="00303275">
            <w:pPr>
              <w:pStyle w:val="Standard"/>
              <w:widowControl/>
              <w:jc w:val="center"/>
              <w:rPr>
                <w:rFonts w:eastAsia="標楷體"/>
                <w:sz w:val="28"/>
                <w:szCs w:val="28"/>
              </w:rPr>
            </w:pPr>
            <w:r w:rsidRPr="0039622E">
              <w:rPr>
                <w:rFonts w:eastAsia="標楷體"/>
                <w:sz w:val="28"/>
                <w:szCs w:val="28"/>
              </w:rPr>
              <w:t>13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5DB8" w:rsidRPr="0039622E" w:rsidRDefault="00485DB8">
            <w:pPr>
              <w:pStyle w:val="Standard"/>
              <w:widowControl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5DB8" w:rsidRPr="0039622E" w:rsidRDefault="00485DB8">
            <w:pPr>
              <w:pStyle w:val="Standard"/>
              <w:snapToGrid w:val="0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309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5DB8" w:rsidRPr="0039622E" w:rsidRDefault="00485DB8">
            <w:pPr>
              <w:pStyle w:val="Standard"/>
              <w:widowControl/>
              <w:snapToGrid w:val="0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485DB8" w:rsidRPr="0039622E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735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5DB8" w:rsidRPr="0039622E" w:rsidRDefault="00303275">
            <w:pPr>
              <w:pStyle w:val="Standard"/>
              <w:widowControl/>
              <w:jc w:val="center"/>
              <w:rPr>
                <w:rFonts w:eastAsia="標楷體"/>
                <w:sz w:val="28"/>
                <w:szCs w:val="28"/>
              </w:rPr>
            </w:pPr>
            <w:r w:rsidRPr="0039622E">
              <w:rPr>
                <w:rFonts w:eastAsia="標楷體"/>
                <w:sz w:val="28"/>
                <w:szCs w:val="28"/>
              </w:rPr>
              <w:t>14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5DB8" w:rsidRPr="0039622E" w:rsidRDefault="00485DB8">
            <w:pPr>
              <w:pStyle w:val="Standard"/>
              <w:widowControl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5DB8" w:rsidRPr="0039622E" w:rsidRDefault="00485DB8">
            <w:pPr>
              <w:pStyle w:val="Standard"/>
              <w:snapToGrid w:val="0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309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5DB8" w:rsidRPr="0039622E" w:rsidRDefault="00485DB8">
            <w:pPr>
              <w:pStyle w:val="Standard"/>
              <w:widowControl/>
              <w:snapToGrid w:val="0"/>
              <w:jc w:val="both"/>
              <w:rPr>
                <w:rFonts w:eastAsia="標楷體"/>
                <w:sz w:val="20"/>
                <w:szCs w:val="20"/>
              </w:rPr>
            </w:pPr>
          </w:p>
        </w:tc>
      </w:tr>
    </w:tbl>
    <w:p w:rsidR="00485DB8" w:rsidRPr="0039622E" w:rsidRDefault="00485DB8">
      <w:pPr>
        <w:pStyle w:val="Standard"/>
        <w:rPr>
          <w:rFonts w:eastAsia="標楷體"/>
        </w:rPr>
      </w:pPr>
    </w:p>
    <w:sectPr w:rsidR="00485DB8" w:rsidRPr="0039622E">
      <w:headerReference w:type="default" r:id="rId6"/>
      <w:pgSz w:w="11906" w:h="16838"/>
      <w:pgMar w:top="1440" w:right="567" w:bottom="431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3275" w:rsidRDefault="00303275">
      <w:r>
        <w:separator/>
      </w:r>
    </w:p>
  </w:endnote>
  <w:endnote w:type="continuationSeparator" w:id="0">
    <w:p w:rsidR="00303275" w:rsidRDefault="00303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3275" w:rsidRDefault="00303275">
      <w:r>
        <w:rPr>
          <w:color w:val="000000"/>
        </w:rPr>
        <w:separator/>
      </w:r>
    </w:p>
  </w:footnote>
  <w:footnote w:type="continuationSeparator" w:id="0">
    <w:p w:rsidR="00303275" w:rsidRDefault="00303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22E" w:rsidRDefault="0039622E">
    <w:pPr>
      <w:pStyle w:val="a5"/>
    </w:pPr>
    <w:r w:rsidRPr="0039622E">
      <w:rPr>
        <w:rFonts w:ascii="標楷體" w:eastAsia="標楷體" w:hAnsi="標楷體"/>
        <w:b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5524E0" wp14:editId="337473C0">
              <wp:simplePos x="0" y="0"/>
              <wp:positionH relativeFrom="column">
                <wp:posOffset>6124575</wp:posOffset>
              </wp:positionH>
              <wp:positionV relativeFrom="paragraph">
                <wp:posOffset>0</wp:posOffset>
              </wp:positionV>
              <wp:extent cx="784860" cy="350520"/>
              <wp:effectExtent l="0" t="0" r="0" b="0"/>
              <wp:wrapNone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4860" cy="3505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39622E" w:rsidRPr="004C50BF" w:rsidRDefault="0039622E" w:rsidP="0039622E">
                          <w:pPr>
                            <w:spacing w:line="400" w:lineRule="exact"/>
                            <w:jc w:val="right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4C50BF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附件</w:t>
                          </w:r>
                          <w:r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5524E0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482.25pt;margin-top:0;width:61.8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" fillcolor="window" stroked="f" strokeweight=".5pt">
              <v:textbox>
                <w:txbxContent>
                  <w:p w:rsidR="0039622E" w:rsidRPr="004C50BF" w:rsidRDefault="0039622E" w:rsidP="0039622E">
                    <w:pPr>
                      <w:spacing w:line="400" w:lineRule="exact"/>
                      <w:jc w:val="right"/>
                      <w:rPr>
                        <w:rFonts w:ascii="標楷體" w:eastAsia="標楷體" w:hAnsi="標楷體"/>
                        <w:sz w:val="28"/>
                        <w:szCs w:val="28"/>
                      </w:rPr>
                    </w:pPr>
                    <w:r w:rsidRPr="004C50BF"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  <w:t>附件</w:t>
                    </w:r>
                    <w:r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  <w:t>一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85DB8"/>
    <w:rsid w:val="00303275"/>
    <w:rsid w:val="0039622E"/>
    <w:rsid w:val="00485DB8"/>
    <w:rsid w:val="009C453B"/>
    <w:rsid w:val="00B3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5C24E2D-E72E-4736-8B02-840FB6557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國立雲林科技大學社團　　年度活動計劃書</dc:title>
  <dc:creator>tienjl_田瑞良</dc:creator>
  <cp:lastModifiedBy>Huajen Chang</cp:lastModifiedBy>
  <cp:revision>2</cp:revision>
  <cp:lastPrinted>2009-03-24T10:34:00Z</cp:lastPrinted>
  <dcterms:created xsi:type="dcterms:W3CDTF">2023-11-02T06:49:00Z</dcterms:created>
  <dcterms:modified xsi:type="dcterms:W3CDTF">2023-11-02T06:49:00Z</dcterms:modified>
</cp:coreProperties>
</file>